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DD2B2D">
        <w:rPr>
          <w:b/>
          <w:sz w:val="25"/>
          <w:szCs w:val="25"/>
        </w:rPr>
        <w:t xml:space="preserve"> </w:t>
      </w:r>
      <w:r w:rsidR="00C01EC9">
        <w:rPr>
          <w:b/>
          <w:sz w:val="25"/>
          <w:szCs w:val="25"/>
        </w:rPr>
        <w:t>ОЛЬХОВАТСКОГО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14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BB1130">
        <w:rPr>
          <w:sz w:val="28"/>
          <w:szCs w:val="28"/>
        </w:rPr>
        <w:t>сентября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00359B">
        <w:rPr>
          <w:sz w:val="28"/>
          <w:szCs w:val="28"/>
        </w:rPr>
        <w:t>1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C01EC9">
        <w:rPr>
          <w:sz w:val="28"/>
          <w:szCs w:val="28"/>
        </w:rPr>
        <w:t xml:space="preserve">24 </w:t>
      </w:r>
      <w:r w:rsidR="006D56C2" w:rsidRPr="004609DC">
        <w:rPr>
          <w:sz w:val="28"/>
          <w:szCs w:val="28"/>
        </w:rPr>
        <w:t>-</w:t>
      </w:r>
      <w:proofErr w:type="spellStart"/>
      <w:proofErr w:type="gramStart"/>
      <w:r w:rsidR="006D56C2" w:rsidRPr="004609DC">
        <w:rPr>
          <w:sz w:val="28"/>
          <w:szCs w:val="28"/>
        </w:rPr>
        <w:t>р</w:t>
      </w:r>
      <w:proofErr w:type="spellEnd"/>
      <w:proofErr w:type="gramEnd"/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</w:t>
      </w:r>
      <w:proofErr w:type="gramStart"/>
      <w:r w:rsidR="006D56C2" w:rsidRPr="004609DC">
        <w:rPr>
          <w:sz w:val="28"/>
          <w:szCs w:val="28"/>
        </w:rPr>
        <w:t>с</w:t>
      </w:r>
      <w:proofErr w:type="gramEnd"/>
      <w:r w:rsidR="006D56C2" w:rsidRPr="004609DC">
        <w:rPr>
          <w:sz w:val="28"/>
          <w:szCs w:val="28"/>
        </w:rPr>
        <w:t>.</w:t>
      </w:r>
      <w:r w:rsidR="00C01EC9">
        <w:rPr>
          <w:sz w:val="28"/>
          <w:szCs w:val="28"/>
        </w:rPr>
        <w:t xml:space="preserve"> Ольховатка</w:t>
      </w:r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7B44B6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DD2B2D">
        <w:rPr>
          <w:b/>
          <w:sz w:val="28"/>
          <w:szCs w:val="28"/>
        </w:rPr>
        <w:t xml:space="preserve"> </w:t>
      </w:r>
      <w:r w:rsidR="00C01EC9">
        <w:rPr>
          <w:b/>
          <w:sz w:val="28"/>
          <w:szCs w:val="28"/>
        </w:rPr>
        <w:t>Ольховатского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 № </w:t>
      </w:r>
      <w:r w:rsidR="00C01EC9">
        <w:rPr>
          <w:b/>
          <w:sz w:val="28"/>
          <w:szCs w:val="28"/>
        </w:rPr>
        <w:t xml:space="preserve">1 </w:t>
      </w:r>
      <w:r w:rsidR="0000359B">
        <w:rPr>
          <w:b/>
          <w:sz w:val="28"/>
          <w:szCs w:val="28"/>
        </w:rPr>
        <w:t>-</w:t>
      </w:r>
      <w:proofErr w:type="spellStart"/>
      <w:proofErr w:type="gramStart"/>
      <w:r w:rsidR="0000359B">
        <w:rPr>
          <w:b/>
          <w:sz w:val="28"/>
          <w:szCs w:val="28"/>
        </w:rPr>
        <w:t>р</w:t>
      </w:r>
      <w:proofErr w:type="spellEnd"/>
      <w:proofErr w:type="gramEnd"/>
      <w:r w:rsidR="0000359B">
        <w:rPr>
          <w:b/>
          <w:sz w:val="28"/>
          <w:szCs w:val="28"/>
        </w:rPr>
        <w:t xml:space="preserve">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C01EC9">
        <w:rPr>
          <w:b/>
          <w:sz w:val="28"/>
          <w:szCs w:val="28"/>
        </w:rPr>
        <w:t>Ольховатского</w:t>
      </w:r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2021-2023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Pr="00407AF4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C01EC9">
        <w:rPr>
          <w:sz w:val="28"/>
          <w:szCs w:val="28"/>
        </w:rPr>
        <w:t>Ольховатского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Верхнемамонского муниципального района от 25.01.2021г. № </w:t>
      </w:r>
      <w:r w:rsidR="00C01EC9">
        <w:rPr>
          <w:sz w:val="28"/>
          <w:szCs w:val="28"/>
        </w:rPr>
        <w:t>1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C01EC9">
        <w:rPr>
          <w:sz w:val="28"/>
          <w:szCs w:val="28"/>
        </w:rPr>
        <w:t>Ольховатском</w:t>
      </w:r>
      <w:proofErr w:type="spellEnd"/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2021-2023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цифры «2023» заменить цифрами «2024».</w:t>
      </w:r>
    </w:p>
    <w:p w:rsidR="00F701E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F701E6">
        <w:rPr>
          <w:sz w:val="28"/>
          <w:szCs w:val="28"/>
        </w:rPr>
        <w:t>:</w:t>
      </w:r>
    </w:p>
    <w:p w:rsidR="007B44B6" w:rsidRDefault="00F701E6" w:rsidP="00F701E6">
      <w:pPr>
        <w:pStyle w:val="a5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7B44B6">
        <w:rPr>
          <w:sz w:val="28"/>
          <w:szCs w:val="28"/>
        </w:rPr>
        <w:t xml:space="preserve"> после слов «В соответствии с» дополнить словами  «Указом Президента Российской Федерации от 16.08.2021 № 478 «О Национальном плане противодействия коррупции на 2021-2024 годы»</w:t>
      </w:r>
      <w:proofErr w:type="gramStart"/>
      <w:r w:rsidR="007B44B6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F701E6" w:rsidRDefault="00F701E6" w:rsidP="00F701E6">
      <w:pPr>
        <w:pStyle w:val="a5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1.2.2.  слова «</w:t>
      </w:r>
      <w:r w:rsidRPr="00F701E6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</w:t>
      </w:r>
      <w:r w:rsidRPr="00F701E6">
        <w:rPr>
          <w:sz w:val="28"/>
          <w:szCs w:val="28"/>
        </w:rPr>
        <w:t>Противодействие коррупции в Воронежской области на 2021 - 2023годы</w:t>
      </w:r>
      <w:r>
        <w:rPr>
          <w:sz w:val="28"/>
          <w:szCs w:val="28"/>
        </w:rPr>
        <w:t>» заменить словами «</w:t>
      </w:r>
      <w:r w:rsidRPr="00F701E6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</w:t>
      </w:r>
      <w:r w:rsidRPr="00F701E6">
        <w:rPr>
          <w:sz w:val="28"/>
          <w:szCs w:val="28"/>
        </w:rPr>
        <w:t>Противодействие коррупции в Воронежской области на 2021 - 202</w:t>
      </w:r>
      <w:r>
        <w:rPr>
          <w:sz w:val="28"/>
          <w:szCs w:val="28"/>
        </w:rPr>
        <w:t>4</w:t>
      </w:r>
      <w:r w:rsidRPr="00F701E6">
        <w:rPr>
          <w:sz w:val="28"/>
          <w:szCs w:val="28"/>
        </w:rPr>
        <w:t>годы</w:t>
      </w:r>
      <w:r>
        <w:rPr>
          <w:sz w:val="28"/>
          <w:szCs w:val="28"/>
        </w:rPr>
        <w:t>».</w:t>
      </w:r>
    </w:p>
    <w:p w:rsidR="007B44B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«2023» заменить цифрами «2024».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proofErr w:type="spellStart"/>
      <w:r w:rsidR="00C01EC9">
        <w:rPr>
          <w:sz w:val="28"/>
          <w:szCs w:val="28"/>
        </w:rPr>
        <w:t>Ольховатском</w:t>
      </w:r>
      <w:proofErr w:type="spellEnd"/>
      <w:r w:rsidR="00CE6D6E" w:rsidRPr="00CE6D6E">
        <w:rPr>
          <w:sz w:val="28"/>
          <w:szCs w:val="28"/>
        </w:rPr>
        <w:t xml:space="preserve"> сельском поселении Верхнемамонского </w:t>
      </w:r>
      <w:proofErr w:type="gramStart"/>
      <w:r w:rsidR="00CE6D6E" w:rsidRPr="00CE6D6E">
        <w:rPr>
          <w:sz w:val="28"/>
          <w:szCs w:val="28"/>
        </w:rPr>
        <w:t>муниципального</w:t>
      </w:r>
      <w:proofErr w:type="gramEnd"/>
      <w:r w:rsidR="00CE6D6E" w:rsidRPr="00CE6D6E">
        <w:rPr>
          <w:sz w:val="28"/>
          <w:szCs w:val="28"/>
        </w:rPr>
        <w:t xml:space="preserve">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lastRenderedPageBreak/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C01EC9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Глава </w:t>
      </w:r>
      <w:r w:rsidR="00C01EC9">
        <w:rPr>
          <w:b/>
          <w:sz w:val="28"/>
          <w:szCs w:val="28"/>
        </w:rPr>
        <w:t xml:space="preserve">Ольховатского </w:t>
      </w:r>
      <w:r w:rsidRPr="005C51E5">
        <w:rPr>
          <w:b/>
          <w:sz w:val="28"/>
          <w:szCs w:val="28"/>
        </w:rPr>
        <w:t xml:space="preserve"> </w:t>
      </w:r>
    </w:p>
    <w:p w:rsidR="005C51E5" w:rsidRPr="005C51E5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сельского поселения  </w:t>
      </w:r>
      <w:r w:rsidR="00C01EC9">
        <w:rPr>
          <w:b/>
          <w:sz w:val="28"/>
          <w:szCs w:val="28"/>
        </w:rPr>
        <w:tab/>
      </w:r>
      <w:r w:rsidR="00C01EC9">
        <w:rPr>
          <w:b/>
          <w:sz w:val="28"/>
          <w:szCs w:val="28"/>
        </w:rPr>
        <w:tab/>
      </w:r>
      <w:r w:rsidR="00C01EC9">
        <w:rPr>
          <w:b/>
          <w:sz w:val="28"/>
          <w:szCs w:val="28"/>
        </w:rPr>
        <w:tab/>
      </w:r>
      <w:r w:rsidR="00C01EC9">
        <w:rPr>
          <w:b/>
          <w:sz w:val="28"/>
          <w:szCs w:val="28"/>
        </w:rPr>
        <w:tab/>
      </w:r>
      <w:r w:rsidR="00C01EC9">
        <w:rPr>
          <w:b/>
          <w:sz w:val="28"/>
          <w:szCs w:val="28"/>
        </w:rPr>
        <w:tab/>
      </w:r>
      <w:r w:rsidR="00C01EC9">
        <w:rPr>
          <w:b/>
          <w:sz w:val="28"/>
          <w:szCs w:val="28"/>
        </w:rPr>
        <w:tab/>
        <w:t>Н.Н.Долженко</w:t>
      </w:r>
      <w:r w:rsidRPr="005C51E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C01EC9">
        <w:rPr>
          <w:lang w:eastAsia="ar-SA"/>
        </w:rPr>
        <w:t>Ольховатского</w:t>
      </w:r>
      <w:r>
        <w:rPr>
          <w:lang w:eastAsia="ar-SA"/>
        </w:rPr>
        <w:t xml:space="preserve"> 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C01EC9">
        <w:rPr>
          <w:lang w:eastAsia="ar-SA"/>
        </w:rPr>
        <w:t xml:space="preserve"> 24 </w:t>
      </w:r>
      <w:r w:rsidRPr="00B051AC">
        <w:rPr>
          <w:lang w:eastAsia="ar-SA"/>
        </w:rPr>
        <w:t>-</w:t>
      </w:r>
      <w:proofErr w:type="spellStart"/>
      <w:proofErr w:type="gramStart"/>
      <w:r w:rsidRPr="00B051AC">
        <w:rPr>
          <w:lang w:eastAsia="ar-SA"/>
        </w:rPr>
        <w:t>р</w:t>
      </w:r>
      <w:proofErr w:type="spellEnd"/>
      <w:proofErr w:type="gramEnd"/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proofErr w:type="spellStart"/>
      <w:r w:rsidR="00C01EC9">
        <w:rPr>
          <w:b/>
          <w:bCs/>
          <w:sz w:val="25"/>
          <w:szCs w:val="25"/>
        </w:rPr>
        <w:t>Ольховатском</w:t>
      </w:r>
      <w:proofErr w:type="spellEnd"/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650AC2">
        <w:trPr>
          <w:trHeight w:val="20"/>
        </w:trPr>
        <w:tc>
          <w:tcPr>
            <w:tcW w:w="257" w:type="pct"/>
          </w:tcPr>
          <w:p w:rsidR="002248BC" w:rsidRPr="002248BC" w:rsidRDefault="002248BC" w:rsidP="002248BC">
            <w:pPr>
              <w:jc w:val="center"/>
            </w:pPr>
            <w:r w:rsidRPr="002248BC">
              <w:t>№ пп</w:t>
            </w:r>
          </w:p>
        </w:tc>
        <w:tc>
          <w:tcPr>
            <w:tcW w:w="2705" w:type="pct"/>
          </w:tcPr>
          <w:p w:rsidR="002248BC" w:rsidRPr="002248BC" w:rsidRDefault="002248BC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30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Срок 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исполнения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4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Направление 1.  Организация работы по противодействию коррупции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Не реже одного раза в год</w:t>
            </w:r>
          </w:p>
          <w:p w:rsidR="002248BC" w:rsidRPr="002248BC" w:rsidRDefault="002248BC" w:rsidP="002248BC">
            <w:pPr>
              <w:jc w:val="center"/>
            </w:pPr>
            <w:r w:rsidRPr="002248BC">
              <w:t>(по отдельному плану)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D0F56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Ежегодно</w:t>
            </w:r>
          </w:p>
          <w:p w:rsidR="002248BC" w:rsidRPr="002248BC" w:rsidRDefault="002248BC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коррупции, проведение антикоррупционной экспертизы муниципальных </w:t>
            </w:r>
            <w:r w:rsidRPr="002248BC">
              <w:lastRenderedPageBreak/>
              <w:t>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не реже 1 раза в 3 года</w:t>
            </w:r>
          </w:p>
          <w:p w:rsidR="0019279F" w:rsidRPr="002248BC" w:rsidRDefault="0019279F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lastRenderedPageBreak/>
              <w:t>1.4.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D83C39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Ежегодно</w:t>
            </w: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1.5.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39" w:rsidRPr="002248BC" w:rsidRDefault="00D83C39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Ежегодно</w:t>
            </w:r>
          </w:p>
          <w:p w:rsidR="00D83C39" w:rsidRPr="002248BC" w:rsidRDefault="00D83C39" w:rsidP="002248BC">
            <w:pPr>
              <w:jc w:val="center"/>
            </w:pP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</w:p>
          <w:p w:rsidR="00D83C39" w:rsidRPr="002248BC" w:rsidRDefault="00D83C39" w:rsidP="002248BC">
            <w:pPr>
              <w:jc w:val="center"/>
            </w:pPr>
            <w:r w:rsidRPr="002248BC">
              <w:t xml:space="preserve">Направление 2. Совершенствование правовых основ противодействия коррупции и проведение антикоррупционной экспертизы 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</w:p>
          <w:p w:rsidR="00D50D17" w:rsidRPr="002248BC" w:rsidRDefault="00D50D17" w:rsidP="002248BC">
            <w:pPr>
              <w:jc w:val="center"/>
            </w:pPr>
            <w:r w:rsidRPr="002248BC">
              <w:t xml:space="preserve">Направление 3.  Соблюдение </w:t>
            </w:r>
            <w:proofErr w:type="spellStart"/>
            <w:r w:rsidRPr="002248BC">
              <w:t>антикоррупционных</w:t>
            </w:r>
            <w:proofErr w:type="spellEnd"/>
            <w:r w:rsidRPr="002248BC"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поведения </w:t>
            </w:r>
            <w:r w:rsidRPr="002248BC">
              <w:lastRenderedPageBreak/>
              <w:t xml:space="preserve">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>3.4.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</w:p>
          <w:p w:rsidR="00D266A0" w:rsidRPr="002248BC" w:rsidRDefault="00D266A0" w:rsidP="002248BC">
            <w:pPr>
              <w:jc w:val="center"/>
            </w:pPr>
            <w:r w:rsidRPr="002248BC">
              <w:t xml:space="preserve">Направление 4. Развитие институтов общественного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4.2.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proofErr w:type="gramStart"/>
            <w:r w:rsidRPr="002248BC">
              <w:t xml:space="preserve">Размещение в местах предоставления государственных и муниципальных </w:t>
            </w:r>
            <w:r w:rsidRPr="002248BC">
              <w:lastRenderedPageBreak/>
              <w:t>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6. Проведение </w:t>
            </w:r>
            <w:proofErr w:type="spellStart"/>
            <w:r w:rsidRPr="002248BC">
              <w:t>антикоррупционного</w:t>
            </w:r>
            <w:proofErr w:type="spellEnd"/>
            <w:r w:rsidRPr="002248BC">
              <w:t xml:space="preserve"> мониторинга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Ежеквартально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B7BAA" w:rsidRPr="002248BC" w:rsidRDefault="00AB7BAA" w:rsidP="002248BC">
            <w:pPr>
              <w:jc w:val="center"/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lastRenderedPageBreak/>
              <w:t>8.1.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F0067D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9.2.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Ежегодно</w:t>
            </w:r>
          </w:p>
          <w:p w:rsidR="00F0067D" w:rsidRPr="002248BC" w:rsidRDefault="00F0067D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</w:tr>
      <w:tr w:rsidR="003B0EF2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10.1.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F2" w:rsidRPr="002248BC" w:rsidRDefault="003B0EF2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3B0EF2" w:rsidRPr="00B051AC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401B4"/>
    <w:rsid w:val="00070FEF"/>
    <w:rsid w:val="00081A9C"/>
    <w:rsid w:val="00092D17"/>
    <w:rsid w:val="000A4963"/>
    <w:rsid w:val="000D2662"/>
    <w:rsid w:val="000E767B"/>
    <w:rsid w:val="00101F88"/>
    <w:rsid w:val="00102432"/>
    <w:rsid w:val="00123B19"/>
    <w:rsid w:val="00132134"/>
    <w:rsid w:val="00154D8A"/>
    <w:rsid w:val="0019279F"/>
    <w:rsid w:val="001A08AB"/>
    <w:rsid w:val="001C2E8D"/>
    <w:rsid w:val="001C4852"/>
    <w:rsid w:val="00223493"/>
    <w:rsid w:val="002248BC"/>
    <w:rsid w:val="002538E6"/>
    <w:rsid w:val="00255B71"/>
    <w:rsid w:val="00272939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B0EF2"/>
    <w:rsid w:val="003B6C1D"/>
    <w:rsid w:val="003D06DA"/>
    <w:rsid w:val="003D6A7B"/>
    <w:rsid w:val="00407AF4"/>
    <w:rsid w:val="004609DC"/>
    <w:rsid w:val="004B4445"/>
    <w:rsid w:val="004C6091"/>
    <w:rsid w:val="005117E4"/>
    <w:rsid w:val="005135BB"/>
    <w:rsid w:val="00534A80"/>
    <w:rsid w:val="00581EFD"/>
    <w:rsid w:val="005A54FF"/>
    <w:rsid w:val="005B6C70"/>
    <w:rsid w:val="005C51E5"/>
    <w:rsid w:val="005F7429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666D2"/>
    <w:rsid w:val="00870A27"/>
    <w:rsid w:val="00886939"/>
    <w:rsid w:val="008A3365"/>
    <w:rsid w:val="008C2C58"/>
    <w:rsid w:val="008E46DD"/>
    <w:rsid w:val="00923386"/>
    <w:rsid w:val="0094724D"/>
    <w:rsid w:val="00964B0D"/>
    <w:rsid w:val="009A0989"/>
    <w:rsid w:val="009D368A"/>
    <w:rsid w:val="009D4BF4"/>
    <w:rsid w:val="00A26DD6"/>
    <w:rsid w:val="00A35FB8"/>
    <w:rsid w:val="00A6445E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B106A6"/>
    <w:rsid w:val="00B33071"/>
    <w:rsid w:val="00B70AA0"/>
    <w:rsid w:val="00B8660D"/>
    <w:rsid w:val="00BB0661"/>
    <w:rsid w:val="00BB090D"/>
    <w:rsid w:val="00BB1130"/>
    <w:rsid w:val="00BC52E5"/>
    <w:rsid w:val="00BC7334"/>
    <w:rsid w:val="00BE316A"/>
    <w:rsid w:val="00BE442E"/>
    <w:rsid w:val="00C01EC9"/>
    <w:rsid w:val="00C76758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60F5C"/>
    <w:rsid w:val="00D66DEC"/>
    <w:rsid w:val="00D82DD2"/>
    <w:rsid w:val="00D83C39"/>
    <w:rsid w:val="00DD2B2D"/>
    <w:rsid w:val="00DD3401"/>
    <w:rsid w:val="00DF5982"/>
    <w:rsid w:val="00E02CB2"/>
    <w:rsid w:val="00E82D73"/>
    <w:rsid w:val="00E921B6"/>
    <w:rsid w:val="00EC701B"/>
    <w:rsid w:val="00EE0177"/>
    <w:rsid w:val="00F0067D"/>
    <w:rsid w:val="00F064D2"/>
    <w:rsid w:val="00F1009C"/>
    <w:rsid w:val="00F365BB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34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8</cp:revision>
  <cp:lastPrinted>2021-09-13T13:06:00Z</cp:lastPrinted>
  <dcterms:created xsi:type="dcterms:W3CDTF">2021-09-10T07:27:00Z</dcterms:created>
  <dcterms:modified xsi:type="dcterms:W3CDTF">2021-09-13T13:06:00Z</dcterms:modified>
</cp:coreProperties>
</file>